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0D9" w:rsidRDefault="00DE6205">
      <w:pPr>
        <w:spacing w:before="22"/>
        <w:ind w:left="6271"/>
      </w:pPr>
      <w:bookmarkStart w:id="0" w:name="_GoBack"/>
      <w:bookmarkEnd w:id="0"/>
      <w:r>
        <w:rPr>
          <w:sz w:val="26"/>
        </w:rPr>
        <w:t>Al Dirigente Scolastico                                            dell’IIS “</w:t>
      </w:r>
      <w:proofErr w:type="spellStart"/>
      <w:r>
        <w:rPr>
          <w:sz w:val="26"/>
        </w:rPr>
        <w:t>Besta</w:t>
      </w:r>
      <w:proofErr w:type="spellEnd"/>
      <w:r>
        <w:rPr>
          <w:sz w:val="26"/>
        </w:rPr>
        <w:t xml:space="preserve"> Gloriosi</w:t>
      </w:r>
      <w:r>
        <w:rPr>
          <w:spacing w:val="-3"/>
          <w:sz w:val="26"/>
        </w:rPr>
        <w:t>”</w:t>
      </w:r>
    </w:p>
    <w:p w:rsidR="008610D9" w:rsidRDefault="00DE6205">
      <w:pPr>
        <w:rPr>
          <w:sz w:val="26"/>
        </w:rPr>
      </w:pPr>
      <w:r>
        <w:rPr>
          <w:sz w:val="26"/>
        </w:rPr>
        <w:t xml:space="preserve">                                                                </w:t>
      </w:r>
      <w:r>
        <w:rPr>
          <w:sz w:val="26"/>
        </w:rPr>
        <w:t xml:space="preserve">                                           di Battipaglia</w:t>
      </w:r>
    </w:p>
    <w:p w:rsidR="008610D9" w:rsidRDefault="008610D9">
      <w:pPr>
        <w:spacing w:before="12"/>
        <w:rPr>
          <w:sz w:val="25"/>
        </w:rPr>
      </w:pPr>
    </w:p>
    <w:p w:rsidR="008610D9" w:rsidRDefault="00DE6205">
      <w:pPr>
        <w:ind w:right="532"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       SEDE</w:t>
      </w:r>
    </w:p>
    <w:p w:rsidR="008610D9" w:rsidRDefault="008610D9">
      <w:pPr>
        <w:rPr>
          <w:sz w:val="26"/>
        </w:rPr>
      </w:pPr>
    </w:p>
    <w:p w:rsidR="008610D9" w:rsidRDefault="008610D9">
      <w:pPr>
        <w:rPr>
          <w:sz w:val="26"/>
        </w:rPr>
      </w:pPr>
    </w:p>
    <w:p w:rsidR="008610D9" w:rsidRDefault="00DE6205">
      <w:pPr>
        <w:pStyle w:val="Corpotesto"/>
        <w:tabs>
          <w:tab w:val="left" w:pos="1571"/>
        </w:tabs>
        <w:jc w:val="both"/>
      </w:pPr>
      <w:r>
        <w:rPr>
          <w:rFonts w:ascii="Carlito" w:eastAsia="Carlito" w:hAnsi="Carlito" w:cs="Carlito"/>
          <w:b/>
          <w:sz w:val="26"/>
          <w:szCs w:val="22"/>
          <w:lang w:eastAsia="en-US"/>
        </w:rPr>
        <w:t>Oggetto:</w:t>
      </w:r>
      <w:r>
        <w:rPr>
          <w:rFonts w:ascii="Carlito" w:eastAsia="Carlito" w:hAnsi="Carlito" w:cs="Carlito"/>
          <w:sz w:val="26"/>
          <w:szCs w:val="22"/>
          <w:lang w:eastAsia="en-US"/>
        </w:rPr>
        <w:t xml:space="preserve"> Comparto Istruzione e Ricerca – Sezione Scuola- sciopero nazionale scuola previsto per l’intera g</w:t>
      </w:r>
      <w:r>
        <w:rPr>
          <w:rFonts w:ascii="Carlito" w:eastAsia="Carlito" w:hAnsi="Carlito" w:cs="Carlito"/>
          <w:sz w:val="26"/>
          <w:szCs w:val="22"/>
          <w:lang w:eastAsia="en-US"/>
        </w:rPr>
        <w:t xml:space="preserve">iornata di </w:t>
      </w:r>
      <w:r>
        <w:rPr>
          <w:rFonts w:ascii="Carlito" w:eastAsia="Carlito" w:hAnsi="Carlito" w:cs="Carlito"/>
          <w:b/>
          <w:sz w:val="26"/>
          <w:szCs w:val="22"/>
          <w:lang w:eastAsia="en-US"/>
        </w:rPr>
        <w:t>Venerdì 28 novembre 2025</w:t>
      </w:r>
      <w:r>
        <w:rPr>
          <w:rFonts w:ascii="Carlito" w:eastAsia="Carlito" w:hAnsi="Carlito" w:cs="Carlito"/>
          <w:sz w:val="26"/>
          <w:szCs w:val="22"/>
          <w:lang w:eastAsia="en-US"/>
        </w:rPr>
        <w:t xml:space="preserve"> proclamato da UNICOBAS </w:t>
      </w:r>
    </w:p>
    <w:p w:rsidR="008610D9" w:rsidRDefault="00DE6205">
      <w:pPr>
        <w:pStyle w:val="Corpotesto"/>
        <w:tabs>
          <w:tab w:val="left" w:pos="1571"/>
        </w:tabs>
        <w:jc w:val="both"/>
        <w:rPr>
          <w:rFonts w:ascii="Carlito" w:eastAsia="Carlito" w:hAnsi="Carlito" w:cs="Carlito"/>
          <w:sz w:val="26"/>
          <w:szCs w:val="22"/>
          <w:lang w:eastAsia="en-US"/>
        </w:rPr>
      </w:pPr>
      <w:r>
        <w:rPr>
          <w:rFonts w:ascii="Carlito" w:eastAsia="Carlito" w:hAnsi="Carlito" w:cs="Carlito"/>
          <w:sz w:val="26"/>
          <w:szCs w:val="22"/>
          <w:lang w:eastAsia="en-US"/>
        </w:rPr>
        <w:t xml:space="preserve"> </w:t>
      </w:r>
    </w:p>
    <w:p w:rsidR="008610D9" w:rsidRDefault="008610D9">
      <w:pPr>
        <w:pStyle w:val="Corpotesto"/>
        <w:tabs>
          <w:tab w:val="left" w:pos="1571"/>
        </w:tabs>
        <w:jc w:val="both"/>
        <w:rPr>
          <w:b/>
          <w:sz w:val="26"/>
        </w:rPr>
      </w:pPr>
    </w:p>
    <w:p w:rsidR="008610D9" w:rsidRDefault="00DE6205">
      <w:pPr>
        <w:tabs>
          <w:tab w:val="left" w:pos="5059"/>
          <w:tab w:val="left" w:pos="6199"/>
        </w:tabs>
        <w:ind w:left="114" w:right="101"/>
        <w:jc w:val="both"/>
      </w:pPr>
      <w:r>
        <w:rPr>
          <w:sz w:val="26"/>
        </w:rPr>
        <w:t>_ l</w:t>
      </w:r>
      <w:r>
        <w:rPr>
          <w:spacing w:val="34"/>
          <w:sz w:val="26"/>
        </w:rPr>
        <w:t xml:space="preserve"> </w:t>
      </w:r>
      <w:r>
        <w:rPr>
          <w:sz w:val="26"/>
        </w:rPr>
        <w:t>_</w:t>
      </w:r>
      <w:r>
        <w:rPr>
          <w:spacing w:val="17"/>
          <w:sz w:val="26"/>
        </w:rPr>
        <w:t xml:space="preserve"> </w:t>
      </w:r>
      <w:proofErr w:type="spellStart"/>
      <w:r>
        <w:rPr>
          <w:sz w:val="26"/>
        </w:rPr>
        <w:t>sottoscritt</w:t>
      </w:r>
      <w:proofErr w:type="spellEnd"/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in servizio presso l’Istituto di Istruzione Superiore “</w:t>
      </w:r>
      <w:proofErr w:type="spellStart"/>
      <w:r>
        <w:rPr>
          <w:sz w:val="26"/>
        </w:rPr>
        <w:t>Besta</w:t>
      </w:r>
      <w:proofErr w:type="spellEnd"/>
      <w:r>
        <w:rPr>
          <w:sz w:val="26"/>
        </w:rPr>
        <w:t>-Gloriosi”</w:t>
      </w:r>
      <w:r>
        <w:rPr>
          <w:spacing w:val="-3"/>
          <w:sz w:val="26"/>
        </w:rPr>
        <w:t xml:space="preserve"> </w:t>
      </w:r>
      <w:r>
        <w:rPr>
          <w:sz w:val="26"/>
        </w:rPr>
        <w:t>di Battipaglia in qualità</w:t>
      </w:r>
      <w:r>
        <w:rPr>
          <w:spacing w:val="21"/>
          <w:sz w:val="26"/>
        </w:rPr>
        <w:t xml:space="preserve"> </w:t>
      </w:r>
      <w:r>
        <w:rPr>
          <w:sz w:val="26"/>
        </w:rPr>
        <w:t>di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  <w:t>___________________</w:t>
      </w:r>
      <w:r>
        <w:rPr>
          <w:sz w:val="26"/>
        </w:rPr>
        <w:t>, in riferimento allo sciopero in oggetto, consapevo</w:t>
      </w:r>
      <w:r>
        <w:rPr>
          <w:sz w:val="26"/>
        </w:rPr>
        <w:t>le che la presente dichiarazione è irrevocabile e fa fede ai fini della trattenuta sulla busta paga,</w:t>
      </w:r>
    </w:p>
    <w:p w:rsidR="008610D9" w:rsidRDefault="008610D9">
      <w:pPr>
        <w:rPr>
          <w:sz w:val="26"/>
        </w:rPr>
      </w:pPr>
    </w:p>
    <w:p w:rsidR="008610D9" w:rsidRDefault="008610D9">
      <w:pPr>
        <w:rPr>
          <w:sz w:val="26"/>
        </w:rPr>
      </w:pPr>
    </w:p>
    <w:p w:rsidR="008610D9" w:rsidRDefault="00DE6205">
      <w:pPr>
        <w:ind w:left="2105" w:right="2149"/>
        <w:jc w:val="center"/>
        <w:rPr>
          <w:b/>
          <w:sz w:val="26"/>
        </w:rPr>
      </w:pPr>
      <w:r>
        <w:rPr>
          <w:b/>
          <w:sz w:val="26"/>
        </w:rPr>
        <w:t>DICHIARA</w:t>
      </w:r>
    </w:p>
    <w:p w:rsidR="008610D9" w:rsidRDefault="008610D9">
      <w:pPr>
        <w:rPr>
          <w:b/>
          <w:sz w:val="26"/>
        </w:rPr>
      </w:pPr>
    </w:p>
    <w:p w:rsidR="008610D9" w:rsidRDefault="00DE6205">
      <w:pPr>
        <w:pStyle w:val="Paragrafoelenco"/>
        <w:tabs>
          <w:tab w:val="left" w:pos="833"/>
          <w:tab w:val="left" w:pos="834"/>
        </w:tabs>
        <w:ind w:left="474" w:right="5116"/>
      </w:pPr>
      <w:r>
        <w:rPr>
          <w:noProof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12060</wp:posOffset>
                </wp:positionV>
                <wp:extent cx="123828" cy="189866"/>
                <wp:effectExtent l="0" t="0" r="28572" b="19684"/>
                <wp:wrapNone/>
                <wp:docPr id="1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8" cy="189866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2DBBD24" id="Rettangolo 5" o:spid="_x0000_s1026" style="position:absolute;margin-left:1.8pt;margin-top:.95pt;width:9.75pt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" fillcolor="#4472c4" strokecolor="#2f528f" strokeweight=".35281mm">
                <v:textbox inset="0,0,0,0"/>
              </v:rect>
            </w:pict>
          </mc:Fallback>
        </mc:AlternateContent>
      </w:r>
      <w:r>
        <w:rPr>
          <w:position w:val="1"/>
          <w:sz w:val="26"/>
        </w:rPr>
        <w:t xml:space="preserve">la propria intenzione di aderire allo </w:t>
      </w:r>
      <w:r>
        <w:rPr>
          <w:spacing w:val="-3"/>
          <w:position w:val="1"/>
          <w:sz w:val="26"/>
        </w:rPr>
        <w:t>sciopero</w:t>
      </w:r>
      <w:r>
        <w:rPr>
          <w:spacing w:val="-3"/>
          <w:sz w:val="26"/>
        </w:rPr>
        <w:t xml:space="preserve"> </w:t>
      </w:r>
      <w:r>
        <w:rPr>
          <w:sz w:val="26"/>
        </w:rPr>
        <w:t>(oppure)</w:t>
      </w:r>
    </w:p>
    <w:p w:rsidR="008610D9" w:rsidRDefault="00DE6205">
      <w:pPr>
        <w:pStyle w:val="Paragrafoelenco"/>
        <w:tabs>
          <w:tab w:val="left" w:pos="833"/>
          <w:tab w:val="left" w:pos="834"/>
        </w:tabs>
        <w:ind w:left="473" w:right="4647"/>
      </w:pPr>
      <w:r>
        <w:rPr>
          <w:noProof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19046</wp:posOffset>
                </wp:positionH>
                <wp:positionV relativeFrom="paragraph">
                  <wp:posOffset>37462</wp:posOffset>
                </wp:positionV>
                <wp:extent cx="123828" cy="189866"/>
                <wp:effectExtent l="0" t="0" r="28572" b="19684"/>
                <wp:wrapNone/>
                <wp:docPr id="2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8" cy="189866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CB44141" id="Rettangolo 6" o:spid="_x0000_s1026" style="position:absolute;margin-left:1.5pt;margin-top:2.95pt;width:9.75pt;height:14.9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" fillcolor="#5b9bd5" strokecolor="#41719c" strokeweight=".35281mm">
                <v:textbox inset="0,0,0,0"/>
                <w10:wrap anchorx="margin"/>
              </v:rect>
            </w:pict>
          </mc:Fallback>
        </mc:AlternateContent>
      </w:r>
      <w:r>
        <w:rPr>
          <w:position w:val="1"/>
          <w:sz w:val="26"/>
        </w:rPr>
        <w:t xml:space="preserve">la propria intenzione di non aderire allo </w:t>
      </w:r>
      <w:r>
        <w:rPr>
          <w:spacing w:val="-3"/>
          <w:position w:val="1"/>
          <w:sz w:val="26"/>
        </w:rPr>
        <w:t>sciopero</w:t>
      </w:r>
      <w:r>
        <w:rPr>
          <w:spacing w:val="-3"/>
          <w:sz w:val="26"/>
        </w:rPr>
        <w:t xml:space="preserve"> </w:t>
      </w:r>
      <w:r>
        <w:rPr>
          <w:sz w:val="26"/>
        </w:rPr>
        <w:t>(oppure)</w:t>
      </w:r>
    </w:p>
    <w:p w:rsidR="008610D9" w:rsidRDefault="00DE6205">
      <w:pPr>
        <w:pStyle w:val="Paragrafoelenco"/>
        <w:tabs>
          <w:tab w:val="left" w:pos="833"/>
          <w:tab w:val="left" w:pos="834"/>
        </w:tabs>
        <w:ind w:left="474"/>
      </w:pPr>
      <w:r>
        <w:rPr>
          <w:noProof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19046</wp:posOffset>
                </wp:positionH>
                <wp:positionV relativeFrom="paragraph">
                  <wp:posOffset>-630</wp:posOffset>
                </wp:positionV>
                <wp:extent cx="123828" cy="189866"/>
                <wp:effectExtent l="0" t="0" r="28572" b="19684"/>
                <wp:wrapNone/>
                <wp:docPr id="3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8" cy="189866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5CAACEE" id="Rettangolo 7" o:spid="_x0000_s1026" style="position:absolute;margin-left:1.5pt;margin-top:-.05pt;width:9.75pt;height:14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" fillcolor="#5b9bd5" strokecolor="#41719c" strokeweight=".35281mm">
                <v:textbox inset="0,0,0,0"/>
              </v:rect>
            </w:pict>
          </mc:Fallback>
        </mc:AlternateContent>
      </w:r>
      <w:r>
        <w:rPr>
          <w:position w:val="1"/>
          <w:sz w:val="26"/>
        </w:rPr>
        <w:t xml:space="preserve">di non aver ancora </w:t>
      </w:r>
      <w:r>
        <w:rPr>
          <w:position w:val="1"/>
          <w:sz w:val="26"/>
        </w:rPr>
        <w:t xml:space="preserve">maturato alcuna decisione sull’adesione o meno allo     </w:t>
      </w:r>
      <w:r>
        <w:rPr>
          <w:spacing w:val="-3"/>
          <w:position w:val="1"/>
          <w:sz w:val="26"/>
        </w:rPr>
        <w:t>sciopero</w:t>
      </w:r>
    </w:p>
    <w:p w:rsidR="008610D9" w:rsidRDefault="008610D9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</w:p>
    <w:p w:rsidR="008610D9" w:rsidRDefault="00DE6205">
      <w:pPr>
        <w:pStyle w:val="Paragrafoelenco"/>
        <w:tabs>
          <w:tab w:val="left" w:pos="833"/>
          <w:tab w:val="left" w:pos="834"/>
        </w:tabs>
        <w:spacing w:line="720" w:lineRule="auto"/>
        <w:ind w:left="474"/>
      </w:pPr>
      <w:r>
        <w:rPr>
          <w:spacing w:val="-3"/>
          <w:sz w:val="26"/>
        </w:rPr>
        <w:t xml:space="preserve"> </w:t>
      </w:r>
      <w:r>
        <w:rPr>
          <w:sz w:val="26"/>
        </w:rPr>
        <w:t>In fede</w:t>
      </w:r>
    </w:p>
    <w:p w:rsidR="008610D9" w:rsidRDefault="00DE6205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  <w:r>
        <w:rPr>
          <w:sz w:val="26"/>
        </w:rPr>
        <w:t xml:space="preserve">Data                                                                       Firma </w:t>
      </w:r>
    </w:p>
    <w:p w:rsidR="008610D9" w:rsidRDefault="00DE6205">
      <w:pPr>
        <w:spacing w:before="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180978</wp:posOffset>
                </wp:positionV>
                <wp:extent cx="1151257" cy="1271"/>
                <wp:effectExtent l="0" t="0" r="0" b="0"/>
                <wp:wrapTopAndBottom/>
                <wp:docPr id="4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257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151255"/>
                            <a:gd name="f7" fmla="val 1270"/>
                            <a:gd name="f8" fmla="+- 0 0 -90"/>
                            <a:gd name="f9" fmla="*/ f3 1 1151255"/>
                            <a:gd name="f10" fmla="*/ f4 1 1270"/>
                            <a:gd name="f11" fmla="+- f7 0 f5"/>
                            <a:gd name="f12" fmla="+- f6 0 f5"/>
                            <a:gd name="f13" fmla="*/ f8 f0 1"/>
                            <a:gd name="f14" fmla="*/ f12 1 1151255"/>
                            <a:gd name="f15" fmla="*/ f11 1 1270"/>
                            <a:gd name="f16" fmla="*/ f13 1 f2"/>
                            <a:gd name="f17" fmla="*/ 0 1 f14"/>
                            <a:gd name="f18" fmla="*/ 0 1 f15"/>
                            <a:gd name="f19" fmla="*/ 1151255 1 f14"/>
                            <a:gd name="f20" fmla="*/ 1270 1 f15"/>
                            <a:gd name="f21" fmla="+- f16 0 f1"/>
                            <a:gd name="f22" fmla="*/ f17 f9 1"/>
                            <a:gd name="f23" fmla="*/ f19 f9 1"/>
                            <a:gd name="f24" fmla="*/ f20 f10 1"/>
                            <a:gd name="f25" fmla="*/ f18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1">
                              <a:pos x="f22" y="f25"/>
                            </a:cxn>
                            <a:cxn ang="f21">
                              <a:pos x="f23" y="f25"/>
                            </a:cxn>
                          </a:cxnLst>
                          <a:rect l="f22" t="f25" r="f23" b="f24"/>
                          <a:pathLst>
                            <a:path w="1151255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1071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EB7B45" id="Freeform 3" o:spid="_x0000_s1026" style="position:absolute;margin-left:56.7pt;margin-top:14.25pt;width:90.65pt;height: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51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" path="m,l1151255,e" filled="f" strokeweight=".29767mm">
                <v:path arrowok="t" o:connecttype="custom" o:connectlocs="575629,0;1151257,636;575629,1271;0,636;0,0;1151257,0" o:connectangles="270,0,90,180,0,0" textboxrect="0,0,1151255,127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3924303</wp:posOffset>
                </wp:positionH>
                <wp:positionV relativeFrom="paragraph">
                  <wp:posOffset>180978</wp:posOffset>
                </wp:positionV>
                <wp:extent cx="1972946" cy="1271"/>
                <wp:effectExtent l="0" t="0" r="0" b="0"/>
                <wp:wrapTopAndBottom/>
                <wp:docPr id="5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2946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973580"/>
                            <a:gd name="f7" fmla="val 1270"/>
                            <a:gd name="f8" fmla="+- 0 0 -90"/>
                            <a:gd name="f9" fmla="*/ f3 1 1973580"/>
                            <a:gd name="f10" fmla="*/ f4 1 1270"/>
                            <a:gd name="f11" fmla="+- f7 0 f5"/>
                            <a:gd name="f12" fmla="+- f6 0 f5"/>
                            <a:gd name="f13" fmla="*/ f8 f0 1"/>
                            <a:gd name="f14" fmla="*/ f12 1 1973580"/>
                            <a:gd name="f15" fmla="*/ f11 1 1270"/>
                            <a:gd name="f16" fmla="*/ f13 1 f2"/>
                            <a:gd name="f17" fmla="*/ 0 1 f14"/>
                            <a:gd name="f18" fmla="*/ 0 1 f15"/>
                            <a:gd name="f19" fmla="*/ 1973580 1 f14"/>
                            <a:gd name="f20" fmla="*/ 1270 1 f15"/>
                            <a:gd name="f21" fmla="+- f16 0 f1"/>
                            <a:gd name="f22" fmla="*/ f17 f9 1"/>
                            <a:gd name="f23" fmla="*/ f19 f9 1"/>
                            <a:gd name="f24" fmla="*/ f20 f10 1"/>
                            <a:gd name="f25" fmla="*/ f18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1">
                              <a:pos x="f22" y="f25"/>
                            </a:cxn>
                            <a:cxn ang="f21">
                              <a:pos x="f23" y="f25"/>
                            </a:cxn>
                          </a:cxnLst>
                          <a:rect l="f22" t="f25" r="f23" b="f24"/>
                          <a:pathLst>
                            <a:path w="1973580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1071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84E55C" id="Freeform 2" o:spid="_x0000_s1026" style="position:absolute;margin-left:309pt;margin-top:14.25pt;width:155.35pt;height: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73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" path="m,l1973580,e" filled="f" strokeweight=".29767mm">
                <v:path arrowok="t" o:connecttype="custom" o:connectlocs="986473,0;1972946,636;986473,1271;0,636;0,0;1972946,0" o:connectangles="270,0,90,180,0,0" textboxrect="0,0,1973580,1270"/>
                <w10:wrap type="topAndBottom" anchorx="page"/>
              </v:shape>
            </w:pict>
          </mc:Fallback>
        </mc:AlternateContent>
      </w:r>
    </w:p>
    <w:p w:rsidR="008610D9" w:rsidRDefault="008610D9"/>
    <w:p w:rsidR="008610D9" w:rsidRDefault="008610D9"/>
    <w:sectPr w:rsidR="008610D9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205" w:rsidRDefault="00DE6205">
      <w:r>
        <w:separator/>
      </w:r>
    </w:p>
  </w:endnote>
  <w:endnote w:type="continuationSeparator" w:id="0">
    <w:p w:rsidR="00DE6205" w:rsidRDefault="00DE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205" w:rsidRDefault="00DE6205">
      <w:r>
        <w:rPr>
          <w:color w:val="000000"/>
        </w:rPr>
        <w:separator/>
      </w:r>
    </w:p>
  </w:footnote>
  <w:footnote w:type="continuationSeparator" w:id="0">
    <w:p w:rsidR="00DE6205" w:rsidRDefault="00DE6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610D9"/>
    <w:rsid w:val="004D2AFD"/>
    <w:rsid w:val="008610D9"/>
    <w:rsid w:val="00DE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4D0F1-8517-43EB-8557-990E6148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  <w:spacing w:after="0" w:line="240" w:lineRule="auto"/>
    </w:pPr>
    <w:rPr>
      <w:rFonts w:ascii="Carlito" w:eastAsia="Carlito" w:hAnsi="Carlito" w:cs="Carlito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114" w:right="1249"/>
    </w:pPr>
  </w:style>
  <w:style w:type="paragraph" w:styleId="Corpotesto">
    <w:name w:val="Body Text"/>
    <w:basedOn w:val="Normale"/>
    <w:pPr>
      <w:widowControl/>
      <w:overflowPunct w:val="0"/>
      <w:jc w:val="righ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 w:cs="Times New Roman"/>
      <w:kern w:val="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IIS</dc:creator>
  <dc:description/>
  <cp:lastModifiedBy>IIS</cp:lastModifiedBy>
  <cp:revision>2</cp:revision>
  <dcterms:created xsi:type="dcterms:W3CDTF">2025-11-12T09:09:00Z</dcterms:created>
  <dcterms:modified xsi:type="dcterms:W3CDTF">2025-11-12T09:09:00Z</dcterms:modified>
</cp:coreProperties>
</file>